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352B" w:rsidP="00932F4F">
      <w:pPr>
        <w:pStyle w:val="a3"/>
        <w:spacing w:before="0" w:beforeAutospacing="0" w:after="0" w:afterAutospacing="0"/>
        <w:rPr>
          <w:sz w:val="32"/>
          <w:szCs w:val="32"/>
        </w:rPr>
      </w:pPr>
      <w:r w:rsidRPr="006F352B">
        <w:rPr>
          <w:sz w:val="32"/>
          <w:szCs w:val="32"/>
        </w:rPr>
        <w:t>Кроссворд от Поляковой Екатерины</w:t>
      </w:r>
      <w:r w:rsidR="00932F4F">
        <w:rPr>
          <w:sz w:val="32"/>
          <w:szCs w:val="32"/>
        </w:rPr>
        <w:t xml:space="preserve"> (9 лет)</w:t>
      </w:r>
      <w:r w:rsidRPr="006F352B">
        <w:rPr>
          <w:sz w:val="32"/>
          <w:szCs w:val="32"/>
        </w:rPr>
        <w:t xml:space="preserve">, </w:t>
      </w:r>
      <w:r w:rsidR="00932F4F">
        <w:rPr>
          <w:sz w:val="32"/>
          <w:szCs w:val="32"/>
        </w:rPr>
        <w:t>ученицы 4 класса "С" школы 2097, 5 корпус.</w:t>
      </w:r>
    </w:p>
    <w:p w:rsidR="00932F4F" w:rsidRPr="006F352B" w:rsidRDefault="00932F4F" w:rsidP="00932F4F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6F352B" w:rsidRPr="006F352B" w:rsidRDefault="006F352B" w:rsidP="00932F4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6F352B">
        <w:rPr>
          <w:sz w:val="32"/>
          <w:szCs w:val="32"/>
        </w:rPr>
        <w:t>Тема: Достопримечательности района Южное Тушино.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000000">
        <w:trPr>
          <w:trHeight w:val="373"/>
        </w:trPr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rHeight w:val="373"/>
        </w:trPr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rHeight w:val="373"/>
        </w:trPr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rHeight w:val="373"/>
        </w:trPr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rHeight w:val="373"/>
        </w:trPr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rHeight w:val="373"/>
        </w:trPr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rHeight w:val="373"/>
        </w:trPr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rHeight w:val="373"/>
        </w:trPr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rHeight w:val="373"/>
        </w:trPr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rHeight w:val="373"/>
        </w:trPr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rHeight w:val="373"/>
        </w:trPr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rHeight w:val="373"/>
        </w:trPr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rHeight w:val="373"/>
        </w:trPr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rHeight w:val="373"/>
        </w:trPr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000000" w:rsidRDefault="0049539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2A3FA9" w:rsidRPr="009F7D8D" w:rsidRDefault="00495399" w:rsidP="006F352B">
      <w:pPr>
        <w:pStyle w:val="a3"/>
        <w:rPr>
          <w:rFonts w:eastAsia="Times New Roman"/>
          <w:sz w:val="28"/>
          <w:szCs w:val="28"/>
        </w:rPr>
      </w:pPr>
      <w:r>
        <w:t> </w:t>
      </w:r>
      <w:r w:rsidR="006F352B" w:rsidRPr="009F7D8D">
        <w:rPr>
          <w:rFonts w:eastAsia="Times New Roman"/>
          <w:sz w:val="28"/>
          <w:szCs w:val="28"/>
        </w:rPr>
        <w:t>Вопросы:</w:t>
      </w:r>
    </w:p>
    <w:p w:rsidR="002A3FA9" w:rsidRPr="009F7D8D" w:rsidRDefault="002A3FA9" w:rsidP="002A3FA9">
      <w:pPr>
        <w:rPr>
          <w:color w:val="000000" w:themeColor="text1"/>
          <w:sz w:val="28"/>
          <w:szCs w:val="28"/>
        </w:rPr>
      </w:pPr>
      <w:r w:rsidRPr="009F7D8D">
        <w:rPr>
          <w:color w:val="000000" w:themeColor="text1"/>
          <w:sz w:val="28"/>
          <w:szCs w:val="28"/>
        </w:rPr>
        <w:t xml:space="preserve">1. </w:t>
      </w:r>
      <w:r w:rsidR="006F352B" w:rsidRPr="009F7D8D">
        <w:rPr>
          <w:color w:val="000000" w:themeColor="text1"/>
          <w:sz w:val="28"/>
          <w:szCs w:val="28"/>
        </w:rPr>
        <w:t>Название станции</w:t>
      </w:r>
      <w:r w:rsidRPr="009F7D8D">
        <w:rPr>
          <w:color w:val="000000" w:themeColor="text1"/>
          <w:sz w:val="28"/>
          <w:szCs w:val="28"/>
        </w:rPr>
        <w:t xml:space="preserve"> метро между станциями «</w:t>
      </w:r>
      <w:hyperlink r:id="rId6" w:tooltip="Планерная (станция метро)" w:history="1">
        <w:r w:rsidRPr="009F7D8D">
          <w:rPr>
            <w:rStyle w:val="a4"/>
            <w:color w:val="000000" w:themeColor="text1"/>
            <w:sz w:val="28"/>
            <w:szCs w:val="28"/>
            <w:u w:val="none"/>
          </w:rPr>
          <w:t>Планерная</w:t>
        </w:r>
      </w:hyperlink>
      <w:r w:rsidRPr="009F7D8D">
        <w:rPr>
          <w:color w:val="000000" w:themeColor="text1"/>
          <w:sz w:val="28"/>
          <w:szCs w:val="28"/>
        </w:rPr>
        <w:t>» и «</w:t>
      </w:r>
      <w:hyperlink r:id="rId7" w:tooltip="" w:history="1">
        <w:r w:rsidRPr="009F7D8D">
          <w:rPr>
            <w:rStyle w:val="a4"/>
            <w:color w:val="000000" w:themeColor="text1"/>
            <w:sz w:val="28"/>
            <w:szCs w:val="28"/>
            <w:u w:val="none"/>
          </w:rPr>
          <w:t>Тушинская</w:t>
        </w:r>
      </w:hyperlink>
      <w:r w:rsidRPr="009F7D8D">
        <w:rPr>
          <w:color w:val="000000" w:themeColor="text1"/>
          <w:sz w:val="28"/>
          <w:szCs w:val="28"/>
        </w:rPr>
        <w:t>».</w:t>
      </w:r>
    </w:p>
    <w:p w:rsidR="002A3FA9" w:rsidRPr="009F7D8D" w:rsidRDefault="002A3FA9" w:rsidP="002A3FA9">
      <w:pPr>
        <w:rPr>
          <w:color w:val="000000" w:themeColor="text1"/>
          <w:sz w:val="28"/>
          <w:szCs w:val="28"/>
        </w:rPr>
      </w:pPr>
      <w:r w:rsidRPr="009F7D8D">
        <w:rPr>
          <w:color w:val="000000" w:themeColor="text1"/>
          <w:sz w:val="28"/>
          <w:szCs w:val="28"/>
        </w:rPr>
        <w:t>2. Этой улице дали имя из-за подмосковных туристических маршрутов, которые начинались в этом месте, улица является продолжением </w:t>
      </w:r>
      <w:hyperlink r:id="rId8" w:tooltip="Походный проезд" w:history="1">
        <w:r w:rsidRPr="009F7D8D">
          <w:rPr>
            <w:rStyle w:val="a4"/>
            <w:color w:val="000000" w:themeColor="text1"/>
            <w:sz w:val="28"/>
            <w:szCs w:val="28"/>
            <w:u w:val="none"/>
          </w:rPr>
          <w:t>Походного проезда</w:t>
        </w:r>
      </w:hyperlink>
      <w:r w:rsidRPr="009F7D8D">
        <w:rPr>
          <w:color w:val="000000" w:themeColor="text1"/>
          <w:sz w:val="28"/>
          <w:szCs w:val="28"/>
        </w:rPr>
        <w:t>, пересекает </w:t>
      </w:r>
      <w:hyperlink r:id="rId9" w:tooltip="" w:history="1">
        <w:r w:rsidRPr="009F7D8D">
          <w:rPr>
            <w:rStyle w:val="a4"/>
            <w:color w:val="000000" w:themeColor="text1"/>
            <w:sz w:val="28"/>
            <w:szCs w:val="28"/>
            <w:u w:val="none"/>
          </w:rPr>
          <w:t>бульвар Яна Райниса</w:t>
        </w:r>
      </w:hyperlink>
      <w:r w:rsidRPr="009F7D8D">
        <w:rPr>
          <w:color w:val="000000" w:themeColor="text1"/>
          <w:sz w:val="28"/>
          <w:szCs w:val="28"/>
        </w:rPr>
        <w:t>.</w:t>
      </w:r>
    </w:p>
    <w:p w:rsidR="002A3FA9" w:rsidRPr="009F7D8D" w:rsidRDefault="002A3FA9" w:rsidP="002A3FA9">
      <w:pPr>
        <w:rPr>
          <w:color w:val="000000" w:themeColor="text1"/>
          <w:sz w:val="28"/>
          <w:szCs w:val="28"/>
        </w:rPr>
      </w:pPr>
      <w:r w:rsidRPr="009F7D8D">
        <w:rPr>
          <w:color w:val="000000" w:themeColor="text1"/>
          <w:sz w:val="28"/>
          <w:szCs w:val="28"/>
        </w:rPr>
        <w:t xml:space="preserve">3. Название </w:t>
      </w:r>
      <w:r w:rsidR="009F7D8D" w:rsidRPr="009F7D8D">
        <w:rPr>
          <w:color w:val="000000" w:themeColor="text1"/>
          <w:sz w:val="28"/>
          <w:szCs w:val="28"/>
          <w:shd w:val="clear" w:color="auto" w:fill="FFFFFF"/>
        </w:rPr>
        <w:t>физкультурно-оздоровительно</w:t>
      </w:r>
      <w:r w:rsidR="009F7D8D">
        <w:rPr>
          <w:color w:val="000000" w:themeColor="text1"/>
          <w:sz w:val="28"/>
          <w:szCs w:val="28"/>
          <w:shd w:val="clear" w:color="auto" w:fill="FFFFFF"/>
        </w:rPr>
        <w:t>го</w:t>
      </w:r>
      <w:r w:rsidR="009F7D8D" w:rsidRPr="009F7D8D">
        <w:rPr>
          <w:color w:val="000000" w:themeColor="text1"/>
          <w:sz w:val="28"/>
          <w:szCs w:val="28"/>
          <w:shd w:val="clear" w:color="auto" w:fill="FFFFFF"/>
        </w:rPr>
        <w:t xml:space="preserve"> комплекса </w:t>
      </w:r>
      <w:r w:rsidRPr="009F7D8D">
        <w:rPr>
          <w:color w:val="000000" w:themeColor="text1"/>
          <w:sz w:val="28"/>
          <w:szCs w:val="28"/>
        </w:rPr>
        <w:t>на Лодочной улице</w:t>
      </w:r>
      <w:r w:rsidR="009F7D8D">
        <w:rPr>
          <w:color w:val="000000" w:themeColor="text1"/>
          <w:sz w:val="28"/>
          <w:szCs w:val="28"/>
        </w:rPr>
        <w:t>, отличием которого является наличие катка.</w:t>
      </w:r>
    </w:p>
    <w:p w:rsidR="002A3FA9" w:rsidRPr="009F7D8D" w:rsidRDefault="002A3FA9" w:rsidP="002A3FA9">
      <w:pPr>
        <w:rPr>
          <w:color w:val="000000" w:themeColor="text1"/>
          <w:sz w:val="28"/>
          <w:szCs w:val="28"/>
        </w:rPr>
      </w:pPr>
      <w:r w:rsidRPr="009F7D8D">
        <w:rPr>
          <w:color w:val="000000" w:themeColor="text1"/>
          <w:sz w:val="28"/>
          <w:szCs w:val="28"/>
        </w:rPr>
        <w:t xml:space="preserve">4. </w:t>
      </w:r>
      <w:r w:rsidR="00F374E1" w:rsidRPr="009F7D8D">
        <w:rPr>
          <w:color w:val="000000" w:themeColor="text1"/>
          <w:sz w:val="28"/>
          <w:szCs w:val="28"/>
        </w:rPr>
        <w:t>В усадьбе Строгановых можно услышать не только дятла, но и увидеть и покормить этого шустрого зверька.</w:t>
      </w:r>
    </w:p>
    <w:p w:rsidR="00F374E1" w:rsidRPr="009F7D8D" w:rsidRDefault="00F374E1" w:rsidP="002A3FA9">
      <w:pPr>
        <w:rPr>
          <w:color w:val="000000" w:themeColor="text1"/>
          <w:sz w:val="28"/>
          <w:szCs w:val="28"/>
          <w:shd w:val="clear" w:color="auto" w:fill="FFFFFF"/>
        </w:rPr>
      </w:pPr>
      <w:r w:rsidRPr="009F7D8D">
        <w:rPr>
          <w:color w:val="000000" w:themeColor="text1"/>
          <w:sz w:val="28"/>
          <w:szCs w:val="28"/>
        </w:rPr>
        <w:t xml:space="preserve">5. Этот причал находится </w:t>
      </w:r>
      <w:r w:rsidRPr="009F7D8D">
        <w:rPr>
          <w:color w:val="000000" w:themeColor="text1"/>
          <w:sz w:val="28"/>
          <w:szCs w:val="28"/>
          <w:shd w:val="clear" w:color="auto" w:fill="FFFFFF"/>
        </w:rPr>
        <w:t>на правом берегу Химкинского водохранилища, на нём можно сесть на речной трамвайчик и добраться до Северного речного вокзала.</w:t>
      </w:r>
    </w:p>
    <w:p w:rsidR="00F374E1" w:rsidRPr="009F7D8D" w:rsidRDefault="00F374E1" w:rsidP="002A3FA9">
      <w:pPr>
        <w:rPr>
          <w:color w:val="000000" w:themeColor="text1"/>
          <w:sz w:val="28"/>
          <w:szCs w:val="28"/>
          <w:shd w:val="clear" w:color="auto" w:fill="FFFFFF"/>
        </w:rPr>
      </w:pPr>
      <w:r w:rsidRPr="009F7D8D">
        <w:rPr>
          <w:color w:val="000000" w:themeColor="text1"/>
          <w:sz w:val="28"/>
          <w:szCs w:val="28"/>
          <w:shd w:val="clear" w:color="auto" w:fill="FFFFFF"/>
        </w:rPr>
        <w:t xml:space="preserve">6. </w:t>
      </w:r>
      <w:r w:rsidRPr="009F7D8D">
        <w:rPr>
          <w:bCs/>
          <w:color w:val="000000" w:themeColor="text1"/>
          <w:sz w:val="28"/>
          <w:szCs w:val="28"/>
          <w:shd w:val="clear" w:color="auto" w:fill="FFFFFF"/>
        </w:rPr>
        <w:t>Разноцветный торгово</w:t>
      </w:r>
      <w:r w:rsidRPr="009F7D8D">
        <w:rPr>
          <w:color w:val="000000" w:themeColor="text1"/>
          <w:sz w:val="28"/>
          <w:szCs w:val="28"/>
          <w:shd w:val="clear" w:color="auto" w:fill="FFFFFF"/>
        </w:rPr>
        <w:t>-</w:t>
      </w:r>
      <w:r w:rsidRPr="009F7D8D">
        <w:rPr>
          <w:bCs/>
          <w:color w:val="000000" w:themeColor="text1"/>
          <w:sz w:val="28"/>
          <w:szCs w:val="28"/>
          <w:shd w:val="clear" w:color="auto" w:fill="FFFFFF"/>
        </w:rPr>
        <w:t>развлекательный</w:t>
      </w:r>
      <w:r w:rsidRPr="009F7D8D">
        <w:rPr>
          <w:color w:val="000000" w:themeColor="text1"/>
          <w:sz w:val="28"/>
          <w:szCs w:val="28"/>
          <w:shd w:val="clear" w:color="auto" w:fill="FFFFFF"/>
        </w:rPr>
        <w:t> </w:t>
      </w:r>
      <w:r w:rsidRPr="009F7D8D">
        <w:rPr>
          <w:bCs/>
          <w:color w:val="000000" w:themeColor="text1"/>
          <w:sz w:val="28"/>
          <w:szCs w:val="28"/>
          <w:shd w:val="clear" w:color="auto" w:fill="FFFFFF"/>
        </w:rPr>
        <w:t>центр</w:t>
      </w:r>
      <w:r w:rsidRPr="009F7D8D">
        <w:rPr>
          <w:color w:val="000000" w:themeColor="text1"/>
          <w:sz w:val="28"/>
          <w:szCs w:val="28"/>
          <w:shd w:val="clear" w:color="auto" w:fill="FFFFFF"/>
        </w:rPr>
        <w:t> вблизи метро Сходненская.</w:t>
      </w:r>
    </w:p>
    <w:p w:rsidR="00F374E1" w:rsidRPr="009F7D8D" w:rsidRDefault="00C212C4" w:rsidP="002A3FA9">
      <w:pPr>
        <w:rPr>
          <w:color w:val="000000" w:themeColor="text1"/>
          <w:sz w:val="28"/>
          <w:szCs w:val="28"/>
          <w:shd w:val="clear" w:color="auto" w:fill="FFFFFF"/>
        </w:rPr>
      </w:pPr>
      <w:r w:rsidRPr="009F7D8D">
        <w:rPr>
          <w:color w:val="000000" w:themeColor="text1"/>
          <w:sz w:val="28"/>
          <w:szCs w:val="28"/>
          <w:shd w:val="clear" w:color="auto" w:fill="FFFFFF"/>
        </w:rPr>
        <w:t xml:space="preserve">7. </w:t>
      </w:r>
      <w:r w:rsidR="006D4073" w:rsidRPr="009F7D8D">
        <w:rPr>
          <w:color w:val="000000" w:themeColor="text1"/>
          <w:sz w:val="28"/>
          <w:szCs w:val="28"/>
          <w:shd w:val="clear" w:color="auto" w:fill="FFFFFF"/>
        </w:rPr>
        <w:t xml:space="preserve">Этот </w:t>
      </w:r>
      <w:r w:rsidR="000F1FE3" w:rsidRPr="009F7D8D">
        <w:rPr>
          <w:color w:val="000000" w:themeColor="text1"/>
          <w:sz w:val="28"/>
          <w:szCs w:val="28"/>
          <w:shd w:val="clear" w:color="auto" w:fill="FFFFFF"/>
        </w:rPr>
        <w:t xml:space="preserve">необычный </w:t>
      </w:r>
      <w:r w:rsidR="006D4073" w:rsidRPr="009F7D8D">
        <w:rPr>
          <w:color w:val="000000" w:themeColor="text1"/>
          <w:sz w:val="28"/>
          <w:szCs w:val="28"/>
          <w:shd w:val="clear" w:color="auto" w:fill="FFFFFF"/>
        </w:rPr>
        <w:t>обитатель</w:t>
      </w:r>
      <w:r w:rsidRPr="009F7D8D">
        <w:rPr>
          <w:color w:val="000000" w:themeColor="text1"/>
          <w:sz w:val="28"/>
          <w:szCs w:val="28"/>
          <w:shd w:val="clear" w:color="auto" w:fill="FFFFFF"/>
        </w:rPr>
        <w:t xml:space="preserve"> в Сходненском ковше</w:t>
      </w:r>
      <w:r w:rsidR="006D4073" w:rsidRPr="009F7D8D">
        <w:rPr>
          <w:color w:val="000000" w:themeColor="text1"/>
          <w:sz w:val="28"/>
          <w:szCs w:val="28"/>
          <w:shd w:val="clear" w:color="auto" w:fill="FFFFFF"/>
        </w:rPr>
        <w:t xml:space="preserve"> имеет панцирь и </w:t>
      </w:r>
      <w:r w:rsidRPr="009F7D8D">
        <w:rPr>
          <w:color w:val="000000" w:themeColor="text1"/>
          <w:sz w:val="28"/>
          <w:szCs w:val="28"/>
          <w:shd w:val="clear" w:color="auto" w:fill="FFFFFF"/>
        </w:rPr>
        <w:t>особенно любит лопухи.</w:t>
      </w:r>
    </w:p>
    <w:p w:rsidR="00C212C4" w:rsidRPr="009F7D8D" w:rsidRDefault="00C212C4" w:rsidP="002A3FA9">
      <w:pPr>
        <w:rPr>
          <w:color w:val="000000" w:themeColor="text1"/>
          <w:sz w:val="28"/>
          <w:szCs w:val="28"/>
          <w:shd w:val="clear" w:color="auto" w:fill="FFFFFF"/>
        </w:rPr>
      </w:pPr>
      <w:r w:rsidRPr="009F7D8D">
        <w:rPr>
          <w:color w:val="000000" w:themeColor="text1"/>
          <w:sz w:val="28"/>
          <w:szCs w:val="28"/>
          <w:shd w:val="clear" w:color="auto" w:fill="FFFFFF"/>
        </w:rPr>
        <w:t xml:space="preserve">8. </w:t>
      </w:r>
      <w:r w:rsidR="00F26FDF">
        <w:rPr>
          <w:color w:val="000000" w:themeColor="text1"/>
          <w:sz w:val="28"/>
          <w:szCs w:val="28"/>
          <w:shd w:val="clear" w:color="auto" w:fill="FFFFFF"/>
        </w:rPr>
        <w:t>Любимое место для прогулок</w:t>
      </w:r>
      <w:r w:rsidR="002530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26FDF">
        <w:rPr>
          <w:color w:val="000000" w:themeColor="text1"/>
          <w:sz w:val="28"/>
          <w:szCs w:val="28"/>
          <w:shd w:val="clear" w:color="auto" w:fill="FFFFFF"/>
        </w:rPr>
        <w:t>жителей Южного Тушина, у</w:t>
      </w:r>
      <w:r w:rsidRPr="009F7D8D">
        <w:rPr>
          <w:color w:val="000000" w:themeColor="text1"/>
          <w:sz w:val="28"/>
          <w:szCs w:val="28"/>
          <w:shd w:val="clear" w:color="auto" w:fill="FFFFFF"/>
        </w:rPr>
        <w:t xml:space="preserve">садебный комплекс </w:t>
      </w:r>
      <w:r w:rsidR="006F352B" w:rsidRPr="009F7D8D">
        <w:rPr>
          <w:color w:val="000000" w:themeColor="text1"/>
          <w:sz w:val="28"/>
          <w:szCs w:val="28"/>
          <w:shd w:val="clear" w:color="auto" w:fill="FFFFFF"/>
        </w:rPr>
        <w:t>на Светлогорском проезде</w:t>
      </w:r>
      <w:r w:rsidR="006D4073" w:rsidRPr="009F7D8D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10" w:tooltip="Объект культурного наследия России" w:history="1">
        <w:r w:rsidR="006D4073" w:rsidRPr="009F7D8D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объект культурного наследия России</w:t>
        </w:r>
      </w:hyperlink>
      <w:r w:rsidR="006D4073" w:rsidRPr="009F7D8D">
        <w:rPr>
          <w:color w:val="000000" w:themeColor="text1"/>
          <w:sz w:val="28"/>
          <w:szCs w:val="28"/>
        </w:rPr>
        <w:t>.</w:t>
      </w:r>
    </w:p>
    <w:p w:rsidR="006D4073" w:rsidRDefault="006D4073" w:rsidP="002A3FA9">
      <w:pPr>
        <w:rPr>
          <w:color w:val="000000" w:themeColor="text1"/>
          <w:sz w:val="28"/>
          <w:szCs w:val="28"/>
          <w:shd w:val="clear" w:color="auto" w:fill="FFFFFF"/>
        </w:rPr>
      </w:pPr>
      <w:r w:rsidRPr="009F7D8D">
        <w:rPr>
          <w:color w:val="000000" w:themeColor="text1"/>
          <w:sz w:val="28"/>
          <w:szCs w:val="28"/>
        </w:rPr>
        <w:t xml:space="preserve">9. </w:t>
      </w:r>
      <w:r w:rsidRPr="009F7D8D">
        <w:rPr>
          <w:color w:val="000000" w:themeColor="text1"/>
          <w:sz w:val="28"/>
          <w:szCs w:val="28"/>
          <w:shd w:val="clear" w:color="auto" w:fill="FFFFFF"/>
        </w:rPr>
        <w:t>Крупный центр культуры на ул</w:t>
      </w:r>
      <w:r w:rsidR="006F352B" w:rsidRPr="009F7D8D">
        <w:rPr>
          <w:color w:val="000000" w:themeColor="text1"/>
          <w:sz w:val="28"/>
          <w:szCs w:val="28"/>
          <w:shd w:val="clear" w:color="auto" w:fill="FFFFFF"/>
        </w:rPr>
        <w:t>ице</w:t>
      </w:r>
      <w:r w:rsidRPr="009F7D8D">
        <w:rPr>
          <w:color w:val="000000" w:themeColor="text1"/>
          <w:sz w:val="28"/>
          <w:szCs w:val="28"/>
          <w:shd w:val="clear" w:color="auto" w:fill="FFFFFF"/>
        </w:rPr>
        <w:t xml:space="preserve"> Свободы, основан</w:t>
      </w:r>
      <w:r w:rsidR="006F352B" w:rsidRPr="009F7D8D">
        <w:rPr>
          <w:color w:val="000000" w:themeColor="text1"/>
          <w:sz w:val="28"/>
          <w:szCs w:val="28"/>
          <w:shd w:val="clear" w:color="auto" w:fill="FFFFFF"/>
        </w:rPr>
        <w:t>ный</w:t>
      </w:r>
      <w:r w:rsidRPr="009F7D8D">
        <w:rPr>
          <w:color w:val="000000" w:themeColor="text1"/>
          <w:sz w:val="28"/>
          <w:szCs w:val="28"/>
          <w:shd w:val="clear" w:color="auto" w:fill="FFFFFF"/>
        </w:rPr>
        <w:t xml:space="preserve"> в 1966 году.</w:t>
      </w:r>
    </w:p>
    <w:p w:rsidR="009F7D8D" w:rsidRDefault="009F7D8D" w:rsidP="002A3FA9">
      <w:pPr>
        <w:rPr>
          <w:color w:val="000000" w:themeColor="text1"/>
          <w:sz w:val="28"/>
          <w:szCs w:val="28"/>
          <w:shd w:val="clear" w:color="auto" w:fill="FFFFFF"/>
        </w:rPr>
      </w:pPr>
    </w:p>
    <w:p w:rsidR="009F7D8D" w:rsidRDefault="009F7D8D" w:rsidP="002A3FA9">
      <w:pPr>
        <w:rPr>
          <w:color w:val="000000" w:themeColor="text1"/>
          <w:sz w:val="28"/>
          <w:szCs w:val="28"/>
          <w:shd w:val="clear" w:color="auto" w:fill="FFFFFF"/>
        </w:rPr>
      </w:pPr>
    </w:p>
    <w:p w:rsidR="009F7D8D" w:rsidRDefault="009F7D8D" w:rsidP="002A3FA9">
      <w:pPr>
        <w:rPr>
          <w:color w:val="000000" w:themeColor="text1"/>
          <w:sz w:val="28"/>
          <w:szCs w:val="28"/>
          <w:shd w:val="clear" w:color="auto" w:fill="FFFFFF"/>
        </w:rPr>
      </w:pPr>
    </w:p>
    <w:p w:rsidR="009F7D8D" w:rsidRDefault="009F7D8D" w:rsidP="002A3FA9">
      <w:pPr>
        <w:rPr>
          <w:color w:val="000000" w:themeColor="text1"/>
          <w:sz w:val="28"/>
          <w:szCs w:val="28"/>
          <w:shd w:val="clear" w:color="auto" w:fill="FFFFFF"/>
        </w:rPr>
      </w:pPr>
    </w:p>
    <w:p w:rsidR="009F7D8D" w:rsidRDefault="009F7D8D" w:rsidP="002A3FA9">
      <w:pPr>
        <w:rPr>
          <w:color w:val="000000" w:themeColor="text1"/>
          <w:sz w:val="28"/>
          <w:szCs w:val="28"/>
          <w:shd w:val="clear" w:color="auto" w:fill="FFFFFF"/>
        </w:rPr>
      </w:pPr>
    </w:p>
    <w:p w:rsidR="009F7D8D" w:rsidRDefault="009F7D8D" w:rsidP="002A3FA9">
      <w:pPr>
        <w:rPr>
          <w:color w:val="000000" w:themeColor="text1"/>
          <w:sz w:val="28"/>
          <w:szCs w:val="28"/>
          <w:shd w:val="clear" w:color="auto" w:fill="FFFFFF"/>
        </w:rPr>
      </w:pPr>
    </w:p>
    <w:p w:rsidR="009F7D8D" w:rsidRPr="009F7D8D" w:rsidRDefault="009F7D8D" w:rsidP="002A3FA9">
      <w:pPr>
        <w:rPr>
          <w:color w:val="000000" w:themeColor="text1"/>
          <w:sz w:val="28"/>
          <w:szCs w:val="28"/>
          <w:shd w:val="clear" w:color="auto" w:fill="FFFFFF"/>
        </w:rPr>
      </w:pPr>
    </w:p>
    <w:p w:rsidR="006F352B" w:rsidRDefault="006F352B" w:rsidP="002A3FA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Ответы:</w:t>
      </w:r>
    </w:p>
    <w:p w:rsidR="006F352B" w:rsidRDefault="006F352B" w:rsidP="002A3FA9">
      <w:pPr>
        <w:rPr>
          <w:color w:val="000000" w:themeColor="text1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6F352B" w:rsidTr="00015AC8">
        <w:trPr>
          <w:trHeight w:val="373"/>
        </w:trPr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F352B" w:rsidTr="00015AC8">
        <w:trPr>
          <w:trHeight w:val="373"/>
        </w:trPr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з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F352B" w:rsidTr="00015AC8">
        <w:trPr>
          <w:trHeight w:val="373"/>
        </w:trPr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F352B" w:rsidTr="00015AC8">
        <w:trPr>
          <w:trHeight w:val="373"/>
        </w:trPr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л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ю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F352B" w:rsidTr="00015AC8">
        <w:trPr>
          <w:trHeight w:val="373"/>
        </w:trPr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е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б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ц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е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</w:t>
            </w:r>
          </w:p>
        </w:tc>
      </w:tr>
      <w:tr w:rsidR="006F352B" w:rsidTr="00015AC8">
        <w:trPr>
          <w:trHeight w:val="373"/>
        </w:trPr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з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е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F352B" w:rsidTr="00015AC8">
        <w:trPr>
          <w:trHeight w:val="373"/>
        </w:trPr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л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F352B" w:rsidTr="00015AC8">
        <w:trPr>
          <w:trHeight w:val="373"/>
        </w:trPr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е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я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F352B" w:rsidTr="00015AC8">
        <w:trPr>
          <w:trHeight w:val="373"/>
        </w:trPr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з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F352B" w:rsidTr="00015AC8">
        <w:trPr>
          <w:trHeight w:val="373"/>
        </w:trPr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л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е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й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F352B" w:rsidTr="00015AC8">
        <w:trPr>
          <w:trHeight w:val="373"/>
        </w:trPr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F352B" w:rsidTr="00015AC8">
        <w:trPr>
          <w:trHeight w:val="373"/>
        </w:trPr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F352B" w:rsidTr="00015AC8">
        <w:trPr>
          <w:trHeight w:val="373"/>
        </w:trPr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я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F352B" w:rsidTr="00015AC8">
        <w:trPr>
          <w:trHeight w:val="373"/>
        </w:trPr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6F352B" w:rsidRDefault="006F352B" w:rsidP="00015AC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9F7D8D" w:rsidRDefault="009F7D8D" w:rsidP="006F352B">
      <w:pPr>
        <w:rPr>
          <w:color w:val="000000" w:themeColor="text1"/>
          <w:sz w:val="28"/>
          <w:szCs w:val="28"/>
        </w:rPr>
      </w:pPr>
    </w:p>
    <w:p w:rsidR="006F352B" w:rsidRPr="006F352B" w:rsidRDefault="009F7D8D" w:rsidP="006F352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Ответы: 1. Сходненская. 2. Туристская. 3.Звезда. 4. Белка 5. Захарково 6. Калейдоскоп 7. Улитка. 8. Братцево. 9. Салют.</w:t>
      </w:r>
    </w:p>
    <w:sectPr w:rsidR="006F352B" w:rsidRPr="006F352B" w:rsidSect="009F7D8D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399" w:rsidRDefault="00495399" w:rsidP="006F352B">
      <w:r>
        <w:separator/>
      </w:r>
    </w:p>
  </w:endnote>
  <w:endnote w:type="continuationSeparator" w:id="1">
    <w:p w:rsidR="00495399" w:rsidRDefault="00495399" w:rsidP="006F3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399" w:rsidRDefault="00495399" w:rsidP="006F352B">
      <w:r>
        <w:separator/>
      </w:r>
    </w:p>
  </w:footnote>
  <w:footnote w:type="continuationSeparator" w:id="1">
    <w:p w:rsidR="00495399" w:rsidRDefault="00495399" w:rsidP="006F35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FA9"/>
    <w:rsid w:val="000F1FE3"/>
    <w:rsid w:val="002530F9"/>
    <w:rsid w:val="002A3FA9"/>
    <w:rsid w:val="00495399"/>
    <w:rsid w:val="006D4073"/>
    <w:rsid w:val="006F352B"/>
    <w:rsid w:val="00932F4F"/>
    <w:rsid w:val="009F7D8D"/>
    <w:rsid w:val="00C212C4"/>
    <w:rsid w:val="00F26FDF"/>
    <w:rsid w:val="00F3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F35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352B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F35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352B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1%85%D0%BE%D0%B4%D0%BD%D1%8B%D0%B9_%D0%BF%D1%80%D0%BE%D0%B5%D0%B7%D0%B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2%D1%83%D1%88%D0%B8%D0%BD%D1%81%D0%BA%D0%B0%D1%8F_(%D1%81%D1%82%D0%B0%D0%BD%D1%86%D0%B8%D1%8F_%D0%BC%D0%B5%D1%82%D1%80%D0%BE)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0%BB%D0%B0%D0%BD%D0%B5%D1%80%D0%BD%D0%B0%D1%8F_(%D1%81%D1%82%D0%B0%D0%BD%D1%86%D0%B8%D1%8F_%D0%BC%D0%B5%D1%82%D1%80%D0%BE)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ru.wikipedia.org/wiki/%D0%9E%D0%B1%D1%8A%D0%B5%D0%BA%D1%82_%D0%BA%D1%83%D0%BB%D1%8C%D1%82%D1%83%D1%80%D0%BD%D0%BE%D0%B3%D0%BE_%D0%BD%D0%B0%D1%81%D0%BB%D0%B5%D0%B4%D0%B8%D1%8F_%D0%A0%D0%BE%D1%81%D1%81%D0%B8%D0%B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%D0%91%D1%83%D0%BB%D1%8C%D0%B2%D0%B0%D1%80_%D0%AF%D0%BD%D0%B0_%D0%A0%D0%B0%D0%B9%D0%BD%D0%B8%D1%81%D0%B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biouroki.ru</vt:lpstr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biouroki.ru</dc:title>
  <dc:creator>biouroki.ru</dc:creator>
  <cp:lastModifiedBy>.</cp:lastModifiedBy>
  <cp:revision>6</cp:revision>
  <dcterms:created xsi:type="dcterms:W3CDTF">2022-10-14T07:19:00Z</dcterms:created>
  <dcterms:modified xsi:type="dcterms:W3CDTF">2022-10-14T07:32:00Z</dcterms:modified>
</cp:coreProperties>
</file>