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E" w:rsidRPr="0039465B" w:rsidRDefault="0039465B" w:rsidP="007900BA">
      <w:pPr>
        <w:pageBreakBefore/>
        <w:spacing w:before="240" w:line="360" w:lineRule="auto"/>
        <w:jc w:val="center"/>
        <w:rPr>
          <w:sz w:val="44"/>
        </w:rPr>
      </w:pPr>
      <w:r w:rsidRPr="0039465B">
        <w:rPr>
          <w:sz w:val="44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000000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ю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9465B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 w:rsidTr="0039465B">
        <w:trPr>
          <w:trHeight w:val="369"/>
        </w:trPr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92" w:type="dxa"/>
            <w:vAlign w:val="center"/>
            <w:hideMark/>
          </w:tcPr>
          <w:p w:rsidR="00000000" w:rsidRDefault="00BB59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BB5921">
      <w:pPr>
        <w:rPr>
          <w:rFonts w:eastAsia="Times New Roman"/>
        </w:rPr>
      </w:pPr>
    </w:p>
    <w:p w:rsidR="00D4315E" w:rsidRDefault="00D4315E" w:rsidP="00D4315E">
      <w:pPr>
        <w:ind w:left="360"/>
        <w:rPr>
          <w:rFonts w:ascii="Calibri" w:hAnsi="Calibri"/>
        </w:rPr>
      </w:pPr>
    </w:p>
    <w:p w:rsidR="00D4315E" w:rsidRPr="0039465B" w:rsidRDefault="00D4315E" w:rsidP="0039465B">
      <w:pPr>
        <w:spacing w:line="276" w:lineRule="auto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По горизонтали:</w:t>
      </w:r>
    </w:p>
    <w:p w:rsid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1. Д</w:t>
      </w:r>
      <w:r w:rsidR="0039465B">
        <w:rPr>
          <w:rFonts w:ascii="Arial" w:hAnsi="Arial" w:cs="Arial"/>
          <w:sz w:val="22"/>
        </w:rPr>
        <w:t>уб</w:t>
      </w:r>
    </w:p>
    <w:p w:rsid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3. </w:t>
      </w:r>
      <w:r w:rsidR="0039465B">
        <w:rPr>
          <w:rFonts w:ascii="Arial" w:hAnsi="Arial" w:cs="Arial"/>
          <w:sz w:val="22"/>
        </w:rPr>
        <w:t>Гагарин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4. </w:t>
      </w:r>
      <w:r w:rsidR="0039465B">
        <w:rPr>
          <w:rFonts w:ascii="Arial" w:hAnsi="Arial" w:cs="Arial"/>
          <w:sz w:val="22"/>
        </w:rPr>
        <w:t>Кравченко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7. Ульянова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8. </w:t>
      </w:r>
      <w:r w:rsidR="0039465B">
        <w:rPr>
          <w:rFonts w:ascii="Arial" w:hAnsi="Arial" w:cs="Arial"/>
          <w:sz w:val="22"/>
        </w:rPr>
        <w:t>Крупская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10. </w:t>
      </w:r>
      <w:r w:rsidR="0039465B">
        <w:rPr>
          <w:rFonts w:ascii="Arial" w:hAnsi="Arial" w:cs="Arial"/>
          <w:sz w:val="22"/>
        </w:rPr>
        <w:t>Собачка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11. </w:t>
      </w:r>
      <w:r w:rsidR="0039465B">
        <w:rPr>
          <w:rFonts w:ascii="Arial" w:hAnsi="Arial" w:cs="Arial"/>
          <w:sz w:val="22"/>
        </w:rPr>
        <w:t>Ломоносов</w:t>
      </w:r>
    </w:p>
    <w:p w:rsid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14. </w:t>
      </w:r>
      <w:r w:rsidR="0039465B">
        <w:rPr>
          <w:rFonts w:ascii="Arial" w:hAnsi="Arial" w:cs="Arial"/>
          <w:sz w:val="22"/>
        </w:rPr>
        <w:t>Газета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18. </w:t>
      </w:r>
      <w:r w:rsidR="0039465B">
        <w:rPr>
          <w:rFonts w:ascii="Arial" w:hAnsi="Arial" w:cs="Arial"/>
          <w:sz w:val="22"/>
        </w:rPr>
        <w:t>Обручев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</w:p>
    <w:p w:rsidR="00D4315E" w:rsidRPr="0039465B" w:rsidRDefault="00D4315E" w:rsidP="0039465B">
      <w:pPr>
        <w:spacing w:line="276" w:lineRule="auto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По вертикали: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2.</w:t>
      </w:r>
      <w:r w:rsidR="0039465B">
        <w:rPr>
          <w:rFonts w:ascii="Arial" w:hAnsi="Arial" w:cs="Arial"/>
          <w:sz w:val="22"/>
        </w:rPr>
        <w:t xml:space="preserve"> Вернадский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5. </w:t>
      </w:r>
      <w:r w:rsidR="00447F4C">
        <w:rPr>
          <w:rFonts w:ascii="Arial" w:hAnsi="Arial" w:cs="Arial"/>
          <w:sz w:val="22"/>
        </w:rPr>
        <w:t>Пилюгин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6.</w:t>
      </w:r>
      <w:r w:rsidR="00447F4C" w:rsidRPr="0039465B">
        <w:rPr>
          <w:rFonts w:ascii="Arial" w:hAnsi="Arial" w:cs="Arial"/>
          <w:sz w:val="22"/>
        </w:rPr>
        <w:t xml:space="preserve"> </w:t>
      </w:r>
      <w:r w:rsidR="00447F4C">
        <w:rPr>
          <w:rFonts w:ascii="Arial" w:hAnsi="Arial" w:cs="Arial"/>
          <w:sz w:val="22"/>
        </w:rPr>
        <w:t>Воронцово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9. </w:t>
      </w:r>
      <w:r w:rsidR="00447F4C">
        <w:rPr>
          <w:rFonts w:ascii="Arial" w:hAnsi="Arial" w:cs="Arial"/>
          <w:sz w:val="22"/>
        </w:rPr>
        <w:t>Гарибальди</w:t>
      </w:r>
    </w:p>
    <w:p w:rsidR="00447F4C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12.</w:t>
      </w:r>
      <w:r w:rsidR="00447F4C">
        <w:rPr>
          <w:rFonts w:ascii="Arial" w:hAnsi="Arial" w:cs="Arial"/>
          <w:sz w:val="22"/>
        </w:rPr>
        <w:t xml:space="preserve"> </w:t>
      </w:r>
      <w:r w:rsidRPr="0039465B">
        <w:rPr>
          <w:rFonts w:ascii="Arial" w:hAnsi="Arial" w:cs="Arial"/>
          <w:sz w:val="22"/>
        </w:rPr>
        <w:t>Власов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>13. Панфёр</w:t>
      </w:r>
      <w:r w:rsidR="00447F4C">
        <w:rPr>
          <w:rFonts w:ascii="Arial" w:hAnsi="Arial" w:cs="Arial"/>
          <w:sz w:val="22"/>
        </w:rPr>
        <w:t>ов</w:t>
      </w:r>
    </w:p>
    <w:p w:rsidR="00D4315E" w:rsidRPr="0039465B" w:rsidRDefault="00447F4C" w:rsidP="0039465B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D4315E" w:rsidRPr="0039465B">
        <w:rPr>
          <w:rFonts w:ascii="Arial" w:hAnsi="Arial" w:cs="Arial"/>
          <w:sz w:val="22"/>
        </w:rPr>
        <w:t xml:space="preserve">5. </w:t>
      </w:r>
      <w:proofErr w:type="spellStart"/>
      <w:r>
        <w:rPr>
          <w:rFonts w:ascii="Arial" w:hAnsi="Arial" w:cs="Arial"/>
          <w:sz w:val="22"/>
        </w:rPr>
        <w:t>Сетунь</w:t>
      </w:r>
      <w:proofErr w:type="spellEnd"/>
    </w:p>
    <w:p w:rsidR="00225D74" w:rsidRPr="0039465B" w:rsidRDefault="00225D74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16. </w:t>
      </w:r>
      <w:r w:rsidR="00447F4C">
        <w:rPr>
          <w:rFonts w:ascii="Arial" w:hAnsi="Arial" w:cs="Arial"/>
          <w:sz w:val="22"/>
        </w:rPr>
        <w:t>Вавилов</w:t>
      </w:r>
    </w:p>
    <w:p w:rsidR="00D4315E" w:rsidRPr="0039465B" w:rsidRDefault="00D4315E" w:rsidP="0039465B">
      <w:pPr>
        <w:spacing w:line="276" w:lineRule="auto"/>
        <w:ind w:left="227"/>
        <w:rPr>
          <w:rFonts w:ascii="Arial" w:hAnsi="Arial" w:cs="Arial"/>
          <w:sz w:val="22"/>
        </w:rPr>
      </w:pPr>
      <w:r w:rsidRPr="0039465B">
        <w:rPr>
          <w:rFonts w:ascii="Arial" w:hAnsi="Arial" w:cs="Arial"/>
          <w:sz w:val="22"/>
        </w:rPr>
        <w:t xml:space="preserve">17. </w:t>
      </w:r>
      <w:proofErr w:type="spellStart"/>
      <w:r w:rsidR="00447F4C">
        <w:rPr>
          <w:rFonts w:ascii="Arial" w:hAnsi="Arial" w:cs="Arial"/>
          <w:sz w:val="22"/>
        </w:rPr>
        <w:t>Черемушки</w:t>
      </w:r>
      <w:proofErr w:type="spellEnd"/>
    </w:p>
    <w:sectPr w:rsidR="00D4315E" w:rsidRPr="0039465B" w:rsidSect="007900BA">
      <w:pgSz w:w="11906" w:h="16838"/>
      <w:pgMar w:top="567" w:right="34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44C"/>
    <w:multiLevelType w:val="hybridMultilevel"/>
    <w:tmpl w:val="D80E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D4315E"/>
    <w:rsid w:val="00225D74"/>
    <w:rsid w:val="0039465B"/>
    <w:rsid w:val="00447F4C"/>
    <w:rsid w:val="0049257F"/>
    <w:rsid w:val="004C755D"/>
    <w:rsid w:val="0050628D"/>
    <w:rsid w:val="007900BA"/>
    <w:rsid w:val="00B40A23"/>
    <w:rsid w:val="00BB5921"/>
    <w:rsid w:val="00C219D8"/>
    <w:rsid w:val="00D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D43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admin</cp:lastModifiedBy>
  <cp:revision>3</cp:revision>
  <dcterms:created xsi:type="dcterms:W3CDTF">2022-11-10T11:01:00Z</dcterms:created>
  <dcterms:modified xsi:type="dcterms:W3CDTF">2022-11-10T11:01:00Z</dcterms:modified>
</cp:coreProperties>
</file>